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C8" w:rsidRDefault="00C152C8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C152C8" w:rsidRDefault="00C152C8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C152C8" w:rsidRDefault="00C152C8" w:rsidP="00322B00">
      <w:pPr>
        <w:jc w:val="center"/>
        <w:rPr>
          <w:b/>
          <w:bCs/>
          <w:sz w:val="24"/>
          <w:szCs w:val="24"/>
        </w:rPr>
      </w:pPr>
    </w:p>
    <w:p w:rsidR="00C152C8" w:rsidRDefault="00C152C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C152C8" w:rsidRDefault="00C152C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C152C8" w:rsidRPr="00813361" w:rsidRDefault="00C152C8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C152C8" w:rsidRDefault="00C152C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C152C8" w:rsidRPr="00611248" w:rsidRDefault="00C152C8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324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C152C8" w:rsidRDefault="00C152C8" w:rsidP="00322B00">
      <w:pPr>
        <w:ind w:firstLine="708"/>
        <w:jc w:val="both"/>
        <w:rPr>
          <w:sz w:val="24"/>
          <w:szCs w:val="24"/>
        </w:rPr>
      </w:pPr>
    </w:p>
    <w:p w:rsidR="00C152C8" w:rsidRDefault="00C152C8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2C8" w:rsidRDefault="00C152C8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C152C8" w:rsidRDefault="00C152C8" w:rsidP="006F3F5E">
      <w:pPr>
        <w:jc w:val="both"/>
        <w:rPr>
          <w:sz w:val="24"/>
          <w:szCs w:val="24"/>
        </w:rPr>
      </w:pPr>
    </w:p>
    <w:p w:rsidR="00C152C8" w:rsidRDefault="00C152C8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54882412-419.573 sayılı yazısı katip üye tarafından okundu.</w:t>
      </w:r>
    </w:p>
    <w:p w:rsidR="00C152C8" w:rsidRPr="00907594" w:rsidRDefault="00C152C8" w:rsidP="00322B00">
      <w:pPr>
        <w:jc w:val="both"/>
        <w:rPr>
          <w:sz w:val="24"/>
          <w:szCs w:val="24"/>
        </w:rPr>
      </w:pPr>
    </w:p>
    <w:p w:rsidR="00C152C8" w:rsidRPr="004A226F" w:rsidRDefault="00C152C8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C152C8" w:rsidRPr="004A226F" w:rsidRDefault="00C152C8" w:rsidP="00322B00">
      <w:pPr>
        <w:ind w:firstLine="708"/>
        <w:jc w:val="both"/>
        <w:rPr>
          <w:sz w:val="24"/>
          <w:szCs w:val="24"/>
        </w:rPr>
      </w:pPr>
    </w:p>
    <w:p w:rsidR="00C152C8" w:rsidRPr="008A29D2" w:rsidRDefault="00C152C8" w:rsidP="008A29D2">
      <w:pPr>
        <w:ind w:firstLine="708"/>
        <w:jc w:val="both"/>
        <w:rPr>
          <w:sz w:val="24"/>
          <w:szCs w:val="24"/>
        </w:rPr>
      </w:pPr>
      <w:r w:rsidRPr="008A29D2">
        <w:rPr>
          <w:sz w:val="24"/>
          <w:szCs w:val="24"/>
        </w:rPr>
        <w:t xml:space="preserve">Tapunun Mersin İli, Anamur İlçesi, Çeltikçi Mahallesi, 131 ada 10-12 numaralı parsellerde “Ambalaj Atığı Toplama-Ayırma ve Tehlikesiz Atık Ayırma-Toplama Faaliyeti” yapmak amacıyla, 1/5000 ölçekli Nazım İmar Planı plan tadilatı ile ilgili teklifin, </w:t>
      </w:r>
      <w:r>
        <w:rPr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İmar-Bayındırlık Komisyonu ve</w:t>
      </w:r>
      <w:r w:rsidRPr="008A29D2">
        <w:rPr>
          <w:b/>
          <w:bCs/>
          <w:sz w:val="24"/>
          <w:szCs w:val="24"/>
        </w:rPr>
        <w:t xml:space="preserve"> Çevre-Sağlık Komisyonu’na</w:t>
      </w:r>
      <w:r w:rsidRPr="008A29D2">
        <w:rPr>
          <w:b/>
          <w:bCs/>
          <w:color w:val="FF0000"/>
          <w:sz w:val="24"/>
          <w:szCs w:val="24"/>
        </w:rPr>
        <w:t xml:space="preserve"> </w:t>
      </w:r>
      <w:r w:rsidRPr="008A29D2">
        <w:rPr>
          <w:b/>
          <w:bCs/>
          <w:color w:val="000000"/>
          <w:sz w:val="24"/>
          <w:szCs w:val="24"/>
        </w:rPr>
        <w:t>müştereken</w:t>
      </w:r>
      <w:r w:rsidRPr="008A29D2">
        <w:rPr>
          <w:b/>
          <w:bCs/>
          <w:color w:val="FF0000"/>
          <w:sz w:val="24"/>
          <w:szCs w:val="24"/>
        </w:rPr>
        <w:t xml:space="preserve"> </w:t>
      </w:r>
      <w:r w:rsidRPr="008A29D2">
        <w:rPr>
          <w:b/>
          <w:bCs/>
          <w:sz w:val="24"/>
          <w:szCs w:val="24"/>
        </w:rPr>
        <w:t>havalesine</w:t>
      </w:r>
      <w:r w:rsidRPr="008A29D2">
        <w:rPr>
          <w:sz w:val="24"/>
          <w:szCs w:val="24"/>
        </w:rPr>
        <w:t>, yapılan oylama neticesinde mevcudun oy birliği ile karar verildi.</w:t>
      </w:r>
    </w:p>
    <w:p w:rsidR="00C152C8" w:rsidRDefault="00C152C8" w:rsidP="008A29D2">
      <w:pPr>
        <w:ind w:firstLine="708"/>
        <w:jc w:val="both"/>
        <w:rPr>
          <w:sz w:val="24"/>
          <w:szCs w:val="24"/>
        </w:rPr>
      </w:pPr>
    </w:p>
    <w:p w:rsidR="00C152C8" w:rsidRDefault="00C152C8" w:rsidP="008A29D2">
      <w:pPr>
        <w:ind w:firstLine="708"/>
        <w:jc w:val="both"/>
        <w:rPr>
          <w:sz w:val="24"/>
          <w:szCs w:val="24"/>
        </w:rPr>
      </w:pPr>
    </w:p>
    <w:p w:rsidR="00C152C8" w:rsidRDefault="00C152C8" w:rsidP="008A29D2">
      <w:pPr>
        <w:ind w:firstLine="708"/>
        <w:jc w:val="both"/>
        <w:rPr>
          <w:sz w:val="24"/>
          <w:szCs w:val="24"/>
        </w:rPr>
      </w:pPr>
    </w:p>
    <w:p w:rsidR="00C152C8" w:rsidRDefault="00C152C8" w:rsidP="008A29D2">
      <w:pPr>
        <w:jc w:val="both"/>
        <w:rPr>
          <w:b/>
          <w:bCs/>
          <w:sz w:val="24"/>
          <w:szCs w:val="24"/>
        </w:rPr>
      </w:pPr>
    </w:p>
    <w:p w:rsidR="00C152C8" w:rsidRPr="00B8483F" w:rsidRDefault="00C152C8" w:rsidP="008A29D2">
      <w:pPr>
        <w:ind w:firstLine="708"/>
        <w:jc w:val="both"/>
      </w:pPr>
    </w:p>
    <w:p w:rsidR="00C152C8" w:rsidRDefault="00C152C8" w:rsidP="00322B00">
      <w:pPr>
        <w:ind w:firstLine="708"/>
        <w:jc w:val="both"/>
        <w:rPr>
          <w:sz w:val="24"/>
          <w:szCs w:val="24"/>
        </w:rPr>
      </w:pPr>
    </w:p>
    <w:p w:rsidR="00C152C8" w:rsidRDefault="00C152C8" w:rsidP="00322B00">
      <w:pPr>
        <w:ind w:firstLine="708"/>
        <w:jc w:val="both"/>
        <w:rPr>
          <w:sz w:val="24"/>
          <w:szCs w:val="24"/>
        </w:rPr>
      </w:pPr>
    </w:p>
    <w:p w:rsidR="00C152C8" w:rsidRDefault="00C152C8" w:rsidP="00322B00">
      <w:pPr>
        <w:jc w:val="both"/>
        <w:rPr>
          <w:b/>
          <w:bCs/>
          <w:sz w:val="24"/>
          <w:szCs w:val="24"/>
        </w:rPr>
      </w:pPr>
    </w:p>
    <w:p w:rsidR="00C152C8" w:rsidRDefault="00C152C8" w:rsidP="00322B00">
      <w:pPr>
        <w:jc w:val="both"/>
        <w:rPr>
          <w:b/>
          <w:bCs/>
          <w:sz w:val="24"/>
          <w:szCs w:val="24"/>
        </w:rPr>
      </w:pPr>
    </w:p>
    <w:p w:rsidR="00C152C8" w:rsidRDefault="00C152C8" w:rsidP="00322B00">
      <w:pPr>
        <w:jc w:val="both"/>
        <w:rPr>
          <w:b/>
          <w:bCs/>
          <w:sz w:val="24"/>
          <w:szCs w:val="24"/>
        </w:rPr>
      </w:pPr>
    </w:p>
    <w:p w:rsidR="00C152C8" w:rsidRDefault="00C152C8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C152C8" w:rsidRDefault="00C152C8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C152C8" w:rsidRDefault="00C152C8" w:rsidP="00322B00">
      <w:pPr>
        <w:jc w:val="both"/>
        <w:rPr>
          <w:b/>
          <w:bCs/>
          <w:sz w:val="24"/>
          <w:szCs w:val="24"/>
        </w:rPr>
      </w:pPr>
    </w:p>
    <w:p w:rsidR="00C152C8" w:rsidRDefault="00C152C8" w:rsidP="00322B00">
      <w:pPr>
        <w:jc w:val="both"/>
        <w:rPr>
          <w:b/>
          <w:bCs/>
          <w:sz w:val="24"/>
          <w:szCs w:val="24"/>
        </w:rPr>
      </w:pPr>
    </w:p>
    <w:p w:rsidR="00C152C8" w:rsidRDefault="00C152C8" w:rsidP="00322B00">
      <w:pPr>
        <w:jc w:val="both"/>
        <w:rPr>
          <w:b/>
          <w:bCs/>
          <w:sz w:val="24"/>
          <w:szCs w:val="24"/>
        </w:rPr>
      </w:pPr>
    </w:p>
    <w:p w:rsidR="00C152C8" w:rsidRDefault="00C152C8" w:rsidP="00322B00">
      <w:pPr>
        <w:jc w:val="both"/>
        <w:rPr>
          <w:b/>
          <w:bCs/>
          <w:sz w:val="24"/>
          <w:szCs w:val="24"/>
        </w:rPr>
      </w:pPr>
    </w:p>
    <w:p w:rsidR="00C152C8" w:rsidRDefault="00C152C8" w:rsidP="00322B00">
      <w:pPr>
        <w:jc w:val="both"/>
        <w:rPr>
          <w:b/>
          <w:bCs/>
          <w:sz w:val="24"/>
          <w:szCs w:val="24"/>
        </w:rPr>
      </w:pPr>
    </w:p>
    <w:p w:rsidR="00C152C8" w:rsidRDefault="00C152C8" w:rsidP="00322B00">
      <w:pPr>
        <w:jc w:val="both"/>
        <w:rPr>
          <w:b/>
          <w:bCs/>
          <w:sz w:val="24"/>
          <w:szCs w:val="24"/>
        </w:rPr>
      </w:pPr>
    </w:p>
    <w:p w:rsidR="00C152C8" w:rsidRDefault="00C152C8" w:rsidP="00322B00">
      <w:pPr>
        <w:jc w:val="both"/>
        <w:rPr>
          <w:b/>
          <w:bCs/>
          <w:sz w:val="24"/>
          <w:szCs w:val="24"/>
        </w:rPr>
      </w:pPr>
    </w:p>
    <w:sectPr w:rsidR="00C152C8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A72B3"/>
    <w:rsid w:val="000D37BC"/>
    <w:rsid w:val="000D6BE2"/>
    <w:rsid w:val="000E2A35"/>
    <w:rsid w:val="0010578B"/>
    <w:rsid w:val="00115374"/>
    <w:rsid w:val="001308B0"/>
    <w:rsid w:val="00133360"/>
    <w:rsid w:val="00137AAB"/>
    <w:rsid w:val="00160690"/>
    <w:rsid w:val="001A3E7C"/>
    <w:rsid w:val="001E0A11"/>
    <w:rsid w:val="001E7A7E"/>
    <w:rsid w:val="00253B19"/>
    <w:rsid w:val="002760DA"/>
    <w:rsid w:val="002B4F59"/>
    <w:rsid w:val="002E0685"/>
    <w:rsid w:val="00322B00"/>
    <w:rsid w:val="00382949"/>
    <w:rsid w:val="003903E8"/>
    <w:rsid w:val="003A0927"/>
    <w:rsid w:val="003A718F"/>
    <w:rsid w:val="003B1A2F"/>
    <w:rsid w:val="003F5DCE"/>
    <w:rsid w:val="00434F90"/>
    <w:rsid w:val="0043707A"/>
    <w:rsid w:val="00442A3B"/>
    <w:rsid w:val="00447898"/>
    <w:rsid w:val="00451D84"/>
    <w:rsid w:val="00452480"/>
    <w:rsid w:val="00490013"/>
    <w:rsid w:val="004941F8"/>
    <w:rsid w:val="004A226F"/>
    <w:rsid w:val="004A35D0"/>
    <w:rsid w:val="00510AFE"/>
    <w:rsid w:val="00521D6F"/>
    <w:rsid w:val="005432E5"/>
    <w:rsid w:val="005464C6"/>
    <w:rsid w:val="005B1C17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A054A"/>
    <w:rsid w:val="008A29D2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705CD"/>
    <w:rsid w:val="00A91C33"/>
    <w:rsid w:val="00B635D9"/>
    <w:rsid w:val="00B8483F"/>
    <w:rsid w:val="00B97A71"/>
    <w:rsid w:val="00BD1A04"/>
    <w:rsid w:val="00BD3427"/>
    <w:rsid w:val="00C123BB"/>
    <w:rsid w:val="00C152C8"/>
    <w:rsid w:val="00C91291"/>
    <w:rsid w:val="00C979AD"/>
    <w:rsid w:val="00CA7147"/>
    <w:rsid w:val="00CC1F69"/>
    <w:rsid w:val="00D006A2"/>
    <w:rsid w:val="00D5228A"/>
    <w:rsid w:val="00D761F9"/>
    <w:rsid w:val="00D92C8B"/>
    <w:rsid w:val="00E133FC"/>
    <w:rsid w:val="00E74120"/>
    <w:rsid w:val="00EA79EA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166</Words>
  <Characters>949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10</cp:revision>
  <cp:lastPrinted>2014-07-15T04:52:00Z</cp:lastPrinted>
  <dcterms:created xsi:type="dcterms:W3CDTF">2014-07-08T12:49:00Z</dcterms:created>
  <dcterms:modified xsi:type="dcterms:W3CDTF">2014-09-08T15:33:00Z</dcterms:modified>
</cp:coreProperties>
</file>